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D5" w:rsidRPr="00CB30CC" w:rsidRDefault="00B743F2" w:rsidP="002C0D97">
      <w:pPr>
        <w:pStyle w:val="Heading1"/>
        <w:jc w:val="right"/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6400" cy="523875"/>
            <wp:effectExtent l="0" t="0" r="0" b="9525"/>
            <wp:wrapSquare wrapText="bothSides"/>
            <wp:docPr id="5" name="Picture 6" descr="JuniataLogo06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niataLogo06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701E">
        <w:rPr>
          <w:rFonts w:ascii="Cambria" w:hAnsi="Cambria"/>
          <w:sz w:val="28"/>
          <w:szCs w:val="28"/>
        </w:rPr>
        <w:t>EXCHANGE</w:t>
      </w:r>
      <w:r w:rsidR="002760D5" w:rsidRPr="00CB30CC">
        <w:rPr>
          <w:rFonts w:ascii="Cambria" w:hAnsi="Cambria"/>
          <w:sz w:val="28"/>
          <w:szCs w:val="28"/>
        </w:rPr>
        <w:t xml:space="preserve"> STUDENT </w:t>
      </w:r>
    </w:p>
    <w:p w:rsidR="008D3602" w:rsidRPr="00CB30CC" w:rsidRDefault="008772D3" w:rsidP="002C0D97">
      <w:pPr>
        <w:pStyle w:val="Heading1"/>
        <w:jc w:val="right"/>
        <w:rPr>
          <w:rFonts w:ascii="Cambria" w:hAnsi="Cambria"/>
          <w:sz w:val="28"/>
          <w:szCs w:val="28"/>
        </w:rPr>
      </w:pPr>
      <w:bookmarkStart w:id="0" w:name="_GoBack"/>
      <w:r>
        <w:rPr>
          <w:rFonts w:ascii="Cambria" w:hAnsi="Cambria"/>
          <w:noProof/>
          <w:sz w:val="2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2395855" cy="619125"/>
                <wp:effectExtent l="0" t="0" r="23495" b="285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5855" cy="619125"/>
                          <a:chOff x="0" y="0"/>
                          <a:chExt cx="2395855" cy="61912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5855" cy="6191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95275"/>
                            <a:ext cx="120015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1AC0" w:rsidRPr="00B743F2" w:rsidRDefault="00CC1AC0" w:rsidP="00B743F2">
                              <w:pPr>
                                <w:tabs>
                                  <w:tab w:val="left" w:leader="underscore" w:pos="1620"/>
                                </w:tabs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B743F2">
                                <w:rPr>
                                  <w:rFonts w:asciiTheme="majorHAnsi" w:hAnsiTheme="majorHAnsi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ype: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295275"/>
                            <a:ext cx="100012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1AC0" w:rsidRPr="00B743F2" w:rsidRDefault="00CC1AC0" w:rsidP="00B743F2">
                              <w:pPr>
                                <w:tabs>
                                  <w:tab w:val="left" w:leader="underscore" w:pos="1080"/>
                                </w:tabs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B743F2">
                                <w:rPr>
                                  <w:rFonts w:asciiTheme="majorHAnsi" w:hAnsiTheme="majorHAnsi"/>
                                  <w:sz w:val="20"/>
                                </w:rPr>
                                <w:t>ID#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0"/>
                            <a:ext cx="10680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AC0" w:rsidRPr="00C8701E" w:rsidRDefault="00CC1AC0">
                              <w:pPr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C8701E">
                                <w:rPr>
                                  <w:rFonts w:ascii="Cambria" w:hAnsi="Cambria"/>
                                  <w:sz w:val="20"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37.45pt;margin-top:16.6pt;width:188.65pt;height:48.75pt;z-index:251664896;mso-position-horizontal:right;mso-position-horizontal-relative:margin" coordsize="2395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">
                <v:rect id="Rectangle 3" o:spid="_x0000_s1027" style="position:absolute;width:23958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BjsUA&#10;AADaAAAADwAAAGRycy9kb3ducmV2LnhtbESPT2vCQBTE74V+h+UJvTUb/yAS3QQRxEI9WNtaj4/s&#10;M4nNvg3ZbUz76buC4HGYmd8wi6w3teiodZVlBcMoBkGcW11xoeDjff08A+E8ssbaMin4JQdZ+viw&#10;wETbC79Rt/eFCBB2CSoovW8SKV1ekkEX2YY4eCfbGvRBtoXULV4C3NRyFMdTabDisFBiQ6uS8u/9&#10;j1Gw1fh6qP+Wn27TdLvx125yOM+OSj0N+uUchKfe38O39otWMIbrlXAD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oGOxQAAANoAAAAPAAAAAAAAAAAAAAAAAJgCAABkcnMv&#10;ZG93bnJldi54bWxQSwUGAAAAAAQABAD1AAAAigMAAAAA&#10;" fillcolor="#d8d8d8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66;top:2952;width:12002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NeMIA&#10;AADaAAAADwAAAGRycy9kb3ducmV2LnhtbESPT4vCMBDF74LfIYzgTVMVdO0aZVkVPGrXP9fZZmyL&#10;zaQ0Ubv76Y0geBqG935v3swWjSnFjWpXWFYw6EcgiFOrC84U7H/WvQ8QziNrLC2Tgj9ysJi3WzOM&#10;tb3zjm6Jz0QIYRejgtz7KpbSpTkZdH1bEQftbGuDPqx1JnWN9xBuSjmMorE0WHC4kGNF3zmll+Rq&#10;Qo3haT9abhOaTPB3tFz9H6bnY6lUt9N8fYLw1Pi3+UVvdODg+cpzy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I14wgAAANoAAAAPAAAAAAAAAAAAAAAAAJgCAABkcnMvZG93&#10;bnJldi54bWxQSwUGAAAAAAQABAD1AAAAhwMAAAAA&#10;" filled="f">
                  <v:textbox>
                    <w:txbxContent>
                      <w:p w:rsidR="00CC1AC0" w:rsidRPr="00B743F2" w:rsidRDefault="00CC1AC0" w:rsidP="00B743F2">
                        <w:pPr>
                          <w:tabs>
                            <w:tab w:val="left" w:leader="underscore" w:pos="1620"/>
                          </w:tabs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B743F2">
                          <w:rPr>
                            <w:rFonts w:asciiTheme="majorHAnsi" w:hAnsiTheme="majorHAnsi"/>
                            <w:sz w:val="20"/>
                          </w:rPr>
                          <w:t>T</w:t>
                        </w: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ype: </w:t>
                        </w:r>
                      </w:p>
                    </w:txbxContent>
                  </v:textbox>
                </v:shape>
                <v:shape id="Text Box 2" o:spid="_x0000_s1029" type="#_x0000_t202" style="position:absolute;left:13430;top:2952;width:10001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<v:textbox>
                    <w:txbxContent>
                      <w:p w:rsidR="00CC1AC0" w:rsidRPr="00B743F2" w:rsidRDefault="00CC1AC0" w:rsidP="00B743F2">
                        <w:pPr>
                          <w:tabs>
                            <w:tab w:val="left" w:leader="underscore" w:pos="1080"/>
                          </w:tabs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B743F2">
                          <w:rPr>
                            <w:rFonts w:asciiTheme="majorHAnsi" w:hAnsiTheme="majorHAnsi"/>
                            <w:sz w:val="20"/>
                          </w:rPr>
                          <w:t>ID#</w:t>
                        </w: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0" type="#_x0000_t202" style="position:absolute;left:7620;width:1068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C1AC0" w:rsidRPr="00C8701E" w:rsidRDefault="00CC1AC0">
                        <w:pPr>
                          <w:rPr>
                            <w:rFonts w:ascii="Cambria" w:hAnsi="Cambria"/>
                            <w:sz w:val="20"/>
                          </w:rPr>
                        </w:pPr>
                        <w:r w:rsidRPr="00C8701E">
                          <w:rPr>
                            <w:rFonts w:ascii="Cambria" w:hAnsi="Cambria"/>
                            <w:sz w:val="20"/>
                          </w:rPr>
                          <w:t>Office Use Only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  <w:r w:rsidR="00C8701E">
        <w:rPr>
          <w:rFonts w:ascii="Cambria" w:hAnsi="Cambria"/>
          <w:sz w:val="28"/>
          <w:szCs w:val="28"/>
        </w:rPr>
        <w:t>PRE-</w:t>
      </w:r>
      <w:r w:rsidR="002760D5" w:rsidRPr="00CB30CC">
        <w:rPr>
          <w:rFonts w:ascii="Cambria" w:hAnsi="Cambria"/>
          <w:sz w:val="28"/>
          <w:szCs w:val="28"/>
        </w:rPr>
        <w:t>REGISTRATION FORM</w:t>
      </w:r>
    </w:p>
    <w:p w:rsidR="006853B3" w:rsidRDefault="006853B3">
      <w:pPr>
        <w:rPr>
          <w:rFonts w:ascii="Cambria" w:hAnsi="Cambria"/>
          <w:sz w:val="20"/>
        </w:rPr>
      </w:pPr>
    </w:p>
    <w:p w:rsidR="00C8701E" w:rsidRDefault="002313C6">
      <w:pPr>
        <w:rPr>
          <w:rFonts w:ascii="Cambria" w:hAnsi="Cambria"/>
          <w:sz w:val="20"/>
          <w:szCs w:val="20"/>
        </w:rPr>
      </w:pPr>
      <w:r w:rsidRPr="002313C6">
        <w:rPr>
          <w:rFonts w:ascii="Cambria" w:hAnsi="Cambria"/>
          <w:sz w:val="20"/>
          <w:szCs w:val="20"/>
        </w:rPr>
        <w:t xml:space="preserve">Please direct any questions to </w:t>
      </w:r>
      <w:hyperlink r:id="rId8" w:history="1">
        <w:r w:rsidR="00C8701E" w:rsidRPr="00C85A5C">
          <w:rPr>
            <w:rStyle w:val="Hyperlink"/>
            <w:rFonts w:ascii="Cambria" w:hAnsi="Cambria"/>
            <w:sz w:val="20"/>
            <w:szCs w:val="20"/>
          </w:rPr>
          <w:t>International@juniata.edu</w:t>
        </w:r>
      </w:hyperlink>
      <w:r w:rsidR="00C8701E">
        <w:rPr>
          <w:rFonts w:ascii="Cambria" w:hAnsi="Cambria"/>
          <w:sz w:val="20"/>
          <w:szCs w:val="20"/>
        </w:rPr>
        <w:t xml:space="preserve"> </w:t>
      </w:r>
    </w:p>
    <w:p w:rsidR="00C8701E" w:rsidRDefault="008D3602">
      <w:pPr>
        <w:rPr>
          <w:rFonts w:ascii="Cambria" w:hAnsi="Cambria"/>
          <w:i/>
          <w:sz w:val="20"/>
          <w:szCs w:val="20"/>
        </w:rPr>
      </w:pPr>
      <w:r w:rsidRPr="002313C6">
        <w:rPr>
          <w:rFonts w:ascii="Cambria" w:hAnsi="Cambria"/>
          <w:i/>
          <w:sz w:val="20"/>
          <w:szCs w:val="20"/>
        </w:rPr>
        <w:t xml:space="preserve">Complete </w:t>
      </w:r>
      <w:r w:rsidR="00CB30CC" w:rsidRPr="002313C6">
        <w:rPr>
          <w:rFonts w:ascii="Cambria" w:hAnsi="Cambria"/>
          <w:i/>
          <w:sz w:val="20"/>
          <w:szCs w:val="20"/>
        </w:rPr>
        <w:t xml:space="preserve">this </w:t>
      </w:r>
      <w:r w:rsidRPr="002313C6">
        <w:rPr>
          <w:rFonts w:ascii="Cambria" w:hAnsi="Cambria"/>
          <w:i/>
          <w:sz w:val="20"/>
          <w:szCs w:val="20"/>
        </w:rPr>
        <w:t xml:space="preserve">form electronically, </w:t>
      </w:r>
      <w:r w:rsidR="00C8701E">
        <w:rPr>
          <w:rFonts w:ascii="Cambria" w:hAnsi="Cambria"/>
          <w:i/>
          <w:sz w:val="20"/>
          <w:szCs w:val="20"/>
        </w:rPr>
        <w:t>save</w:t>
      </w:r>
      <w:r w:rsidRPr="002313C6">
        <w:rPr>
          <w:rFonts w:ascii="Cambria" w:hAnsi="Cambria"/>
          <w:i/>
          <w:sz w:val="20"/>
          <w:szCs w:val="20"/>
        </w:rPr>
        <w:t xml:space="preserve"> and </w:t>
      </w:r>
      <w:r w:rsidR="00C8701E">
        <w:rPr>
          <w:rFonts w:ascii="Cambria" w:hAnsi="Cambria"/>
          <w:i/>
          <w:sz w:val="20"/>
          <w:szCs w:val="20"/>
        </w:rPr>
        <w:t>send</w:t>
      </w:r>
      <w:r w:rsidRPr="002313C6">
        <w:rPr>
          <w:rFonts w:ascii="Cambria" w:hAnsi="Cambria"/>
          <w:i/>
          <w:sz w:val="20"/>
          <w:szCs w:val="20"/>
        </w:rPr>
        <w:t xml:space="preserve"> to </w:t>
      </w:r>
      <w:hyperlink r:id="rId9" w:history="1">
        <w:r w:rsidR="00C8701E" w:rsidRPr="00C85A5C">
          <w:rPr>
            <w:rStyle w:val="Hyperlink"/>
            <w:rFonts w:ascii="Cambria" w:hAnsi="Cambria"/>
            <w:i/>
            <w:sz w:val="20"/>
            <w:szCs w:val="20"/>
          </w:rPr>
          <w:t>international@juniata.edu</w:t>
        </w:r>
      </w:hyperlink>
      <w:r w:rsidR="00C8701E">
        <w:rPr>
          <w:rFonts w:ascii="Cambria" w:hAnsi="Cambria"/>
          <w:i/>
          <w:sz w:val="20"/>
          <w:szCs w:val="20"/>
        </w:rPr>
        <w:t xml:space="preserve"> </w:t>
      </w:r>
    </w:p>
    <w:p w:rsidR="008D3602" w:rsidRPr="002313C6" w:rsidRDefault="008D3602">
      <w:pPr>
        <w:rPr>
          <w:rFonts w:ascii="Cambria" w:hAnsi="Cambria"/>
          <w:i/>
          <w:sz w:val="20"/>
          <w:szCs w:val="20"/>
        </w:rPr>
      </w:pPr>
      <w:r w:rsidRPr="002313C6">
        <w:rPr>
          <w:rFonts w:ascii="Cambria" w:hAnsi="Cambria"/>
          <w:i/>
          <w:sz w:val="20"/>
          <w:szCs w:val="20"/>
        </w:rPr>
        <w:t xml:space="preserve">  </w:t>
      </w:r>
    </w:p>
    <w:p w:rsidR="00D07674" w:rsidRPr="002313C6" w:rsidRDefault="00D07674" w:rsidP="002313C6">
      <w:pPr>
        <w:ind w:firstLine="72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1356"/>
      </w:tblGrid>
      <w:tr w:rsidR="00C8701E" w:rsidTr="00C8701E">
        <w:trPr>
          <w:trHeight w:val="277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C8701E" w:rsidP="002377F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First </w: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t>Name:</w:t>
            </w:r>
            <w:r w:rsidR="00AD44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Middle Initial: </w:t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Last Name:</w:t>
            </w:r>
            <w:r w:rsidR="00AD44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8701E" w:rsidTr="00C8701E">
        <w:trPr>
          <w:trHeight w:val="315"/>
        </w:trPr>
        <w:tc>
          <w:tcPr>
            <w:tcW w:w="1144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C8701E" w:rsidP="0051163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t>Permanent Address:</w:t>
            </w:r>
            <w:r w:rsidR="00C36CE3"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 w:rsidR="00C36CE3" w:rsidRPr="002313C6">
              <w:rPr>
                <w:rFonts w:ascii="Cambria" w:hAnsi="Cambria"/>
                <w:b/>
                <w:bCs/>
                <w:sz w:val="20"/>
                <w:szCs w:val="20"/>
              </w:rPr>
            </w:r>
            <w:r w:rsidR="00C36CE3"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  <w:szCs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  <w:szCs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  <w:szCs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  <w:szCs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  <w:szCs w:val="20"/>
              </w:rPr>
              <w:t> </w:t>
            </w:r>
            <w:r w:rsidR="00C36CE3"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8701E" w:rsidTr="00C8701E">
        <w:trPr>
          <w:trHeight w:val="340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D07674" w:rsidP="00640C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Home Institution: </w:t>
            </w:r>
          </w:p>
        </w:tc>
      </w:tr>
      <w:tr w:rsidR="00C8701E" w:rsidTr="00C8701E">
        <w:trPr>
          <w:trHeight w:val="340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C8701E" w:rsidP="00640C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t>Email Address:</w:t>
            </w:r>
            <w:r w:rsidR="00AD44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640C66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D07674">
              <w:rPr>
                <w:rFonts w:ascii="Cambria" w:hAnsi="Cambria"/>
                <w:b/>
                <w:bCs/>
                <w:sz w:val="20"/>
                <w:szCs w:val="20"/>
              </w:rPr>
              <w:t xml:space="preserve">Area of Study: </w:t>
            </w:r>
          </w:p>
        </w:tc>
      </w:tr>
      <w:tr w:rsidR="00C8701E" w:rsidTr="00C8701E">
        <w:trPr>
          <w:trHeight w:val="340"/>
        </w:trPr>
        <w:tc>
          <w:tcPr>
            <w:tcW w:w="1144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</w:tcPr>
          <w:p w:rsidR="00C8701E" w:rsidRPr="002313C6" w:rsidRDefault="00C8701E" w:rsidP="002D0A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="00D07674" w:rsidRDefault="00B40A8D" w:rsidP="00E345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  <w:szCs w:val="20"/>
        </w:rPr>
        <w:t xml:space="preserve">SEMESTER ONE </w:t>
      </w:r>
      <w:bookmarkStart w:id="3" w:name="Semesterone"/>
      <w:r w:rsidR="00C36CE3">
        <w:rPr>
          <w:rFonts w:ascii="Cambria" w:hAnsi="Cambria"/>
          <w:b/>
          <w:bCs/>
          <w:sz w:val="20"/>
          <w:szCs w:val="20"/>
        </w:rPr>
        <w:fldChar w:fldCharType="begin">
          <w:ffData>
            <w:name w:val="Semesterone"/>
            <w:enabled/>
            <w:calcOnExit w:val="0"/>
            <w:ddList>
              <w:listEntry w:val="Fall"/>
              <w:listEntry w:val="Spring"/>
            </w:ddList>
          </w:ffData>
        </w:fldChar>
      </w:r>
      <w:r w:rsidR="00AE1ED7">
        <w:rPr>
          <w:rFonts w:ascii="Cambria" w:hAnsi="Cambria"/>
          <w:b/>
          <w:bCs/>
          <w:sz w:val="20"/>
          <w:szCs w:val="20"/>
        </w:rPr>
        <w:instrText xml:space="preserve"> FORMDROPDOWN </w:instrText>
      </w:r>
      <w:r w:rsidR="008772D3">
        <w:rPr>
          <w:rFonts w:ascii="Cambria" w:hAnsi="Cambria"/>
          <w:b/>
          <w:bCs/>
          <w:sz w:val="20"/>
          <w:szCs w:val="20"/>
        </w:rPr>
      </w:r>
      <w:r w:rsidR="008772D3">
        <w:rPr>
          <w:rFonts w:ascii="Cambria" w:hAnsi="Cambria"/>
          <w:b/>
          <w:bCs/>
          <w:sz w:val="20"/>
          <w:szCs w:val="20"/>
        </w:rPr>
        <w:fldChar w:fldCharType="separate"/>
      </w:r>
      <w:r w:rsidR="00C36CE3">
        <w:rPr>
          <w:rFonts w:ascii="Cambria" w:hAnsi="Cambria"/>
          <w:b/>
          <w:bCs/>
          <w:sz w:val="20"/>
          <w:szCs w:val="20"/>
        </w:rPr>
        <w:fldChar w:fldCharType="end"/>
      </w:r>
      <w:bookmarkEnd w:id="3"/>
      <w:r w:rsidR="00BB0A53">
        <w:rPr>
          <w:rFonts w:ascii="Cambria" w:hAnsi="Cambria"/>
          <w:b/>
          <w:bCs/>
          <w:sz w:val="20"/>
          <w:szCs w:val="20"/>
        </w:rPr>
        <w:t xml:space="preserve">  </w:t>
      </w:r>
      <w:r>
        <w:rPr>
          <w:rFonts w:ascii="Cambria" w:hAnsi="Cambria"/>
          <w:b/>
          <w:bCs/>
          <w:sz w:val="20"/>
          <w:szCs w:val="20"/>
        </w:rPr>
        <w:t>20</w:t>
      </w:r>
      <w:r w:rsidR="00BB0A53">
        <w:rPr>
          <w:rFonts w:ascii="Cambria" w:hAnsi="Cambria"/>
          <w:b/>
          <w:bCs/>
          <w:sz w:val="20"/>
          <w:szCs w:val="20"/>
        </w:rPr>
        <w:t>__</w:t>
      </w:r>
    </w:p>
    <w:p w:rsidR="00D07674" w:rsidRDefault="00D07674" w:rsidP="00E34574">
      <w:pPr>
        <w:jc w:val="center"/>
        <w:rPr>
          <w:rFonts w:ascii="Cambria" w:hAnsi="Cambria"/>
          <w:b/>
          <w:bCs/>
          <w:sz w:val="20"/>
        </w:rPr>
      </w:pPr>
    </w:p>
    <w:p w:rsidR="00915993" w:rsidRPr="00D07674" w:rsidRDefault="00D07674" w:rsidP="00E34574">
      <w:pPr>
        <w:jc w:val="center"/>
        <w:rPr>
          <w:rFonts w:ascii="Cambria" w:hAnsi="Cambria"/>
          <w:b/>
          <w:bCs/>
          <w:sz w:val="20"/>
          <w:szCs w:val="20"/>
        </w:rPr>
      </w:pPr>
      <w:r w:rsidRPr="00D07674">
        <w:rPr>
          <w:rFonts w:ascii="Cambria" w:hAnsi="Cambria"/>
          <w:b/>
          <w:bCs/>
          <w:sz w:val="20"/>
          <w:szCs w:val="20"/>
        </w:rPr>
        <w:t>COURSE REGISTRATION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5B07C8" w:rsidTr="007F7DC5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bookmarkStart w:id="4" w:name="Text39"/>
      <w:tr w:rsidR="005B07C8" w:rsidTr="00463D97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  <w:bookmarkEnd w:id="4"/>
          </w:p>
        </w:tc>
        <w:bookmarkStart w:id="5" w:name="Text40"/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5"/>
          </w:p>
        </w:tc>
        <w:bookmarkStart w:id="6" w:name="Text41"/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6"/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9"/>
          </w:p>
        </w:tc>
        <w:bookmarkStart w:id="10" w:name="Text45"/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10"/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915993" w:rsidRDefault="00915993" w:rsidP="00915993">
      <w:pPr>
        <w:rPr>
          <w:rFonts w:ascii="Cambria" w:hAnsi="Cambria"/>
          <w:b/>
          <w:sz w:val="20"/>
        </w:rPr>
      </w:pPr>
      <w:r w:rsidRPr="00915993">
        <w:rPr>
          <w:rFonts w:ascii="Cambria" w:hAnsi="Cambria"/>
          <w:b/>
          <w:sz w:val="20"/>
        </w:rPr>
        <w:t>Total Credits:</w:t>
      </w:r>
      <w:r w:rsidR="008D3602" w:rsidRPr="00915993">
        <w:rPr>
          <w:rFonts w:ascii="Cambria" w:hAnsi="Cambria"/>
          <w:b/>
          <w:sz w:val="20"/>
        </w:rPr>
        <w:t xml:space="preserve"> </w:t>
      </w:r>
      <w:bookmarkStart w:id="11" w:name="Text46"/>
      <w:r w:rsidR="00C36CE3">
        <w:rPr>
          <w:rFonts w:ascii="Cambria" w:hAnsi="Cambria"/>
          <w:b/>
          <w:sz w:val="20"/>
        </w:rPr>
        <w:fldChar w:fldCharType="begin">
          <w:ffData>
            <w:name w:val="Text46"/>
            <w:enabled/>
            <w:calcOnExit w:val="0"/>
            <w:textInput>
              <w:type w:val="number"/>
            </w:textInput>
          </w:ffData>
        </w:fldChar>
      </w:r>
      <w:r>
        <w:rPr>
          <w:rFonts w:ascii="Cambria" w:hAnsi="Cambria"/>
          <w:b/>
          <w:sz w:val="20"/>
        </w:rPr>
        <w:instrText xml:space="preserve"> FORMTEXT </w:instrText>
      </w:r>
      <w:r w:rsidR="00C36CE3">
        <w:rPr>
          <w:rFonts w:ascii="Cambria" w:hAnsi="Cambria"/>
          <w:b/>
          <w:sz w:val="20"/>
        </w:rPr>
      </w:r>
      <w:r w:rsidR="00C36CE3">
        <w:rPr>
          <w:rFonts w:ascii="Cambria" w:hAnsi="Cambria"/>
          <w:b/>
          <w:sz w:val="20"/>
        </w:rPr>
        <w:fldChar w:fldCharType="separate"/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 w:rsidR="00C36CE3">
        <w:rPr>
          <w:rFonts w:ascii="Cambria" w:hAnsi="Cambria"/>
          <w:b/>
          <w:sz w:val="20"/>
        </w:rPr>
        <w:fldChar w:fldCharType="end"/>
      </w:r>
      <w:bookmarkEnd w:id="11"/>
      <w:r w:rsidR="008D3602" w:rsidRPr="00915993">
        <w:rPr>
          <w:rFonts w:ascii="Cambria" w:hAnsi="Cambria"/>
          <w:b/>
          <w:sz w:val="20"/>
        </w:rPr>
        <w:t xml:space="preserve">          </w:t>
      </w:r>
    </w:p>
    <w:p w:rsidR="008D3602" w:rsidRPr="00915993" w:rsidRDefault="00915993" w:rsidP="00915993">
      <w:pPr>
        <w:jc w:val="center"/>
        <w:rPr>
          <w:rFonts w:ascii="Cambria" w:hAnsi="Cambria"/>
          <w:b/>
          <w:i/>
          <w:sz w:val="20"/>
        </w:rPr>
      </w:pPr>
      <w:r w:rsidRPr="00915993">
        <w:rPr>
          <w:rFonts w:ascii="Cambria" w:hAnsi="Cambria"/>
          <w:b/>
          <w:i/>
          <w:sz w:val="20"/>
        </w:rPr>
        <w:t>LIST ALTERNATE COURSES BELOW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5B07C8" w:rsidTr="007F7DC5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40A8D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p w:rsidR="00D07674" w:rsidRDefault="00D07674" w:rsidP="00D076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 xml:space="preserve">SEMESTER TWO </w:t>
      </w:r>
      <w:bookmarkStart w:id="12" w:name="Semestertwo"/>
      <w:r w:rsidR="00BB0A53">
        <w:rPr>
          <w:rFonts w:ascii="Cambria" w:hAnsi="Cambria"/>
          <w:b/>
          <w:bCs/>
          <w:sz w:val="20"/>
        </w:rPr>
        <w:t xml:space="preserve"> </w:t>
      </w:r>
      <w:r w:rsidR="00C36CE3">
        <w:rPr>
          <w:rFonts w:ascii="Cambria" w:hAnsi="Cambria"/>
          <w:b/>
          <w:bCs/>
          <w:sz w:val="20"/>
        </w:rPr>
        <w:fldChar w:fldCharType="begin">
          <w:ffData>
            <w:name w:val="Semestertwo"/>
            <w:enabled/>
            <w:calcOnExit w:val="0"/>
            <w:ddList>
              <w:listEntry w:val="Spring"/>
              <w:listEntry w:val="Fall"/>
            </w:ddList>
          </w:ffData>
        </w:fldChar>
      </w:r>
      <w:r w:rsidR="00952EBB">
        <w:rPr>
          <w:rFonts w:ascii="Cambria" w:hAnsi="Cambria"/>
          <w:b/>
          <w:bCs/>
          <w:sz w:val="20"/>
        </w:rPr>
        <w:instrText xml:space="preserve"> FORMDROPDOWN </w:instrText>
      </w:r>
      <w:r w:rsidR="008772D3">
        <w:rPr>
          <w:rFonts w:ascii="Cambria" w:hAnsi="Cambria"/>
          <w:b/>
          <w:bCs/>
          <w:sz w:val="20"/>
        </w:rPr>
      </w:r>
      <w:r w:rsidR="008772D3">
        <w:rPr>
          <w:rFonts w:ascii="Cambria" w:hAnsi="Cambria"/>
          <w:b/>
          <w:bCs/>
          <w:sz w:val="20"/>
        </w:rPr>
        <w:fldChar w:fldCharType="separate"/>
      </w:r>
      <w:r w:rsidR="00C36CE3">
        <w:rPr>
          <w:rFonts w:ascii="Cambria" w:hAnsi="Cambria"/>
          <w:b/>
          <w:bCs/>
          <w:sz w:val="20"/>
        </w:rPr>
        <w:fldChar w:fldCharType="end"/>
      </w:r>
      <w:bookmarkEnd w:id="12"/>
      <w:r w:rsidR="00BB0A53">
        <w:rPr>
          <w:rFonts w:ascii="Cambria" w:hAnsi="Cambria"/>
          <w:b/>
          <w:bCs/>
          <w:sz w:val="20"/>
        </w:rPr>
        <w:t xml:space="preserve">  </w:t>
      </w:r>
      <w:r w:rsidR="00B40A8D">
        <w:rPr>
          <w:rFonts w:ascii="Cambria" w:hAnsi="Cambria"/>
          <w:b/>
          <w:bCs/>
          <w:sz w:val="20"/>
          <w:szCs w:val="20"/>
        </w:rPr>
        <w:t>20</w:t>
      </w:r>
      <w:r w:rsidR="00BB0A53">
        <w:rPr>
          <w:rFonts w:ascii="Cambria" w:hAnsi="Cambria"/>
          <w:b/>
          <w:bCs/>
          <w:sz w:val="20"/>
          <w:szCs w:val="20"/>
        </w:rPr>
        <w:t>__</w:t>
      </w:r>
    </w:p>
    <w:p w:rsidR="00D07674" w:rsidRDefault="00D07674" w:rsidP="00D07674">
      <w:pPr>
        <w:jc w:val="center"/>
        <w:rPr>
          <w:rFonts w:ascii="Cambria" w:hAnsi="Cambria"/>
          <w:b/>
          <w:bCs/>
          <w:sz w:val="20"/>
        </w:rPr>
      </w:pPr>
    </w:p>
    <w:p w:rsidR="00D07674" w:rsidRDefault="00D07674" w:rsidP="00D076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>COURSE REGISTRATION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D07674" w:rsidTr="00B40A8D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AD4483" w:rsidRPr="00000F80" w:rsidRDefault="00AD4483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AD4483" w:rsidRPr="00AD4483" w:rsidRDefault="00AD4483" w:rsidP="00B40A8D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p w:rsidR="00B40A8D" w:rsidRDefault="00B40A8D" w:rsidP="00B40A8D">
      <w:pPr>
        <w:jc w:val="center"/>
        <w:rPr>
          <w:rFonts w:ascii="Cambria" w:hAnsi="Cambria"/>
          <w:b/>
          <w:bCs/>
          <w:sz w:val="20"/>
        </w:rPr>
      </w:pPr>
      <w:r w:rsidRPr="00915993">
        <w:rPr>
          <w:rFonts w:ascii="Cambria" w:hAnsi="Cambria"/>
          <w:b/>
          <w:i/>
          <w:sz w:val="20"/>
        </w:rPr>
        <w:t>LIST ALTERNATE COURSES BELOW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D07674" w:rsidTr="00B40A8D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40A8D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40A8D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sectPr w:rsidR="00D07674" w:rsidSect="00CB6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91" w:rsidRDefault="00773C91" w:rsidP="00E76993">
      <w:r>
        <w:separator/>
      </w:r>
    </w:p>
  </w:endnote>
  <w:endnote w:type="continuationSeparator" w:id="0">
    <w:p w:rsidR="00773C91" w:rsidRDefault="00773C91" w:rsidP="00E7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91" w:rsidRDefault="00773C91" w:rsidP="00E76993">
      <w:r>
        <w:separator/>
      </w:r>
    </w:p>
  </w:footnote>
  <w:footnote w:type="continuationSeparator" w:id="0">
    <w:p w:rsidR="00773C91" w:rsidRDefault="00773C91" w:rsidP="00E7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C0" w:rsidRDefault="00CC1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D5"/>
    <w:rsid w:val="00000F80"/>
    <w:rsid w:val="0000332E"/>
    <w:rsid w:val="00005CC4"/>
    <w:rsid w:val="00040B97"/>
    <w:rsid w:val="00044C47"/>
    <w:rsid w:val="0004548E"/>
    <w:rsid w:val="00063834"/>
    <w:rsid w:val="00066606"/>
    <w:rsid w:val="0009794F"/>
    <w:rsid w:val="000A4AD1"/>
    <w:rsid w:val="000D0DBB"/>
    <w:rsid w:val="000D4F82"/>
    <w:rsid w:val="000E302A"/>
    <w:rsid w:val="000E7C40"/>
    <w:rsid w:val="00123CCB"/>
    <w:rsid w:val="0013536D"/>
    <w:rsid w:val="00141103"/>
    <w:rsid w:val="00146A66"/>
    <w:rsid w:val="00171442"/>
    <w:rsid w:val="001800B9"/>
    <w:rsid w:val="00183031"/>
    <w:rsid w:val="001C2AE1"/>
    <w:rsid w:val="001D0E4A"/>
    <w:rsid w:val="001D7EBB"/>
    <w:rsid w:val="001F106D"/>
    <w:rsid w:val="002313C6"/>
    <w:rsid w:val="002377FC"/>
    <w:rsid w:val="002404AC"/>
    <w:rsid w:val="002441C2"/>
    <w:rsid w:val="0025259D"/>
    <w:rsid w:val="00254165"/>
    <w:rsid w:val="00257A11"/>
    <w:rsid w:val="002760D5"/>
    <w:rsid w:val="00281F07"/>
    <w:rsid w:val="00294236"/>
    <w:rsid w:val="002C0C7C"/>
    <w:rsid w:val="002C0D97"/>
    <w:rsid w:val="002D0A66"/>
    <w:rsid w:val="002D504A"/>
    <w:rsid w:val="002E23D2"/>
    <w:rsid w:val="002E60CD"/>
    <w:rsid w:val="00322ABC"/>
    <w:rsid w:val="0034638D"/>
    <w:rsid w:val="0036133E"/>
    <w:rsid w:val="003C43E0"/>
    <w:rsid w:val="003D282F"/>
    <w:rsid w:val="003D7F31"/>
    <w:rsid w:val="003F577B"/>
    <w:rsid w:val="00421F21"/>
    <w:rsid w:val="00432689"/>
    <w:rsid w:val="004502D5"/>
    <w:rsid w:val="00463D97"/>
    <w:rsid w:val="00464A75"/>
    <w:rsid w:val="00487EDE"/>
    <w:rsid w:val="004E72F1"/>
    <w:rsid w:val="00511635"/>
    <w:rsid w:val="005252D2"/>
    <w:rsid w:val="005A5C98"/>
    <w:rsid w:val="005B07C8"/>
    <w:rsid w:val="005B5CCE"/>
    <w:rsid w:val="005B7353"/>
    <w:rsid w:val="005B7CF7"/>
    <w:rsid w:val="00631B8C"/>
    <w:rsid w:val="006339C5"/>
    <w:rsid w:val="00636AA5"/>
    <w:rsid w:val="00640C66"/>
    <w:rsid w:val="0064264C"/>
    <w:rsid w:val="00666F1A"/>
    <w:rsid w:val="00677323"/>
    <w:rsid w:val="006853B3"/>
    <w:rsid w:val="00690161"/>
    <w:rsid w:val="006A7B11"/>
    <w:rsid w:val="006F019A"/>
    <w:rsid w:val="00725FD1"/>
    <w:rsid w:val="00753423"/>
    <w:rsid w:val="00757B83"/>
    <w:rsid w:val="00761AD1"/>
    <w:rsid w:val="00770F0F"/>
    <w:rsid w:val="00773C91"/>
    <w:rsid w:val="00795CCD"/>
    <w:rsid w:val="007B6B82"/>
    <w:rsid w:val="007F7DC5"/>
    <w:rsid w:val="008772D3"/>
    <w:rsid w:val="008B6105"/>
    <w:rsid w:val="008D3602"/>
    <w:rsid w:val="008F644F"/>
    <w:rsid w:val="00915993"/>
    <w:rsid w:val="00925ADA"/>
    <w:rsid w:val="00952EBB"/>
    <w:rsid w:val="00953266"/>
    <w:rsid w:val="0096544C"/>
    <w:rsid w:val="009B4614"/>
    <w:rsid w:val="009D5675"/>
    <w:rsid w:val="009F7E38"/>
    <w:rsid w:val="00A11311"/>
    <w:rsid w:val="00AD4483"/>
    <w:rsid w:val="00AE1ED7"/>
    <w:rsid w:val="00B264BD"/>
    <w:rsid w:val="00B307D3"/>
    <w:rsid w:val="00B30F37"/>
    <w:rsid w:val="00B40A8D"/>
    <w:rsid w:val="00B743F2"/>
    <w:rsid w:val="00B86F45"/>
    <w:rsid w:val="00BA5C88"/>
    <w:rsid w:val="00BA5C8B"/>
    <w:rsid w:val="00BB0A53"/>
    <w:rsid w:val="00BF20B5"/>
    <w:rsid w:val="00BF242B"/>
    <w:rsid w:val="00BF484A"/>
    <w:rsid w:val="00C028AF"/>
    <w:rsid w:val="00C31AB0"/>
    <w:rsid w:val="00C35D6E"/>
    <w:rsid w:val="00C35F16"/>
    <w:rsid w:val="00C36CE3"/>
    <w:rsid w:val="00C61E78"/>
    <w:rsid w:val="00C8701E"/>
    <w:rsid w:val="00C93F3F"/>
    <w:rsid w:val="00CB30CC"/>
    <w:rsid w:val="00CB6F47"/>
    <w:rsid w:val="00CC1AC0"/>
    <w:rsid w:val="00CE010E"/>
    <w:rsid w:val="00D07674"/>
    <w:rsid w:val="00D31BDB"/>
    <w:rsid w:val="00D60524"/>
    <w:rsid w:val="00D7303A"/>
    <w:rsid w:val="00DA2265"/>
    <w:rsid w:val="00DA3F91"/>
    <w:rsid w:val="00DC3D48"/>
    <w:rsid w:val="00DD2407"/>
    <w:rsid w:val="00DE00A2"/>
    <w:rsid w:val="00E0165D"/>
    <w:rsid w:val="00E227CB"/>
    <w:rsid w:val="00E30A1F"/>
    <w:rsid w:val="00E34574"/>
    <w:rsid w:val="00E64EBD"/>
    <w:rsid w:val="00E76993"/>
    <w:rsid w:val="00E9712B"/>
    <w:rsid w:val="00EC121B"/>
    <w:rsid w:val="00ED330A"/>
    <w:rsid w:val="00F1712B"/>
    <w:rsid w:val="00F414EC"/>
    <w:rsid w:val="00F43FE2"/>
    <w:rsid w:val="00F834FF"/>
    <w:rsid w:val="00F93391"/>
    <w:rsid w:val="00FC65E0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9DAD565-B19F-4AD8-8703-DA75F44F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031"/>
    <w:rPr>
      <w:sz w:val="24"/>
      <w:szCs w:val="24"/>
    </w:rPr>
  </w:style>
  <w:style w:type="paragraph" w:styleId="Heading1">
    <w:name w:val="heading 1"/>
    <w:basedOn w:val="Normal"/>
    <w:next w:val="Normal"/>
    <w:qFormat/>
    <w:rsid w:val="0018303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3031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83031"/>
    <w:pPr>
      <w:keepNext/>
      <w:ind w:left="-1080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183031"/>
    <w:pPr>
      <w:keepNext/>
      <w:ind w:left="-540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031"/>
    <w:rPr>
      <w:color w:val="0000FF"/>
      <w:u w:val="single"/>
    </w:rPr>
  </w:style>
  <w:style w:type="character" w:styleId="FollowedHyperlink">
    <w:name w:val="FollowedHyperlink"/>
    <w:rsid w:val="00183031"/>
    <w:rPr>
      <w:color w:val="800080"/>
      <w:u w:val="single"/>
    </w:rPr>
  </w:style>
  <w:style w:type="paragraph" w:styleId="BalloonText">
    <w:name w:val="Balloon Text"/>
    <w:basedOn w:val="Normal"/>
    <w:semiHidden/>
    <w:rsid w:val="00795CCD"/>
    <w:rPr>
      <w:rFonts w:ascii="Tahoma" w:hAnsi="Tahoma" w:cs="Tahoma"/>
      <w:sz w:val="16"/>
      <w:szCs w:val="16"/>
    </w:rPr>
  </w:style>
  <w:style w:type="table" w:styleId="TableList6">
    <w:name w:val="Table List 6"/>
    <w:basedOn w:val="TableNormal"/>
    <w:rsid w:val="00C35F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Professional">
    <w:name w:val="Table Professional"/>
    <w:basedOn w:val="TableNormal"/>
    <w:rsid w:val="00C35F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C35F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2441C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25AD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PlaceholderText">
    <w:name w:val="Placeholder Text"/>
    <w:uiPriority w:val="99"/>
    <w:semiHidden/>
    <w:rsid w:val="00925ADA"/>
    <w:rPr>
      <w:color w:val="808080"/>
    </w:rPr>
  </w:style>
  <w:style w:type="table" w:styleId="MediumList2-Accent1">
    <w:name w:val="Medium List 2 Accent 1"/>
    <w:basedOn w:val="TableNormal"/>
    <w:uiPriority w:val="66"/>
    <w:rsid w:val="00E3457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E76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993"/>
    <w:rPr>
      <w:sz w:val="24"/>
      <w:szCs w:val="24"/>
    </w:rPr>
  </w:style>
  <w:style w:type="paragraph" w:styleId="Footer">
    <w:name w:val="footer"/>
    <w:basedOn w:val="Normal"/>
    <w:link w:val="FooterChar"/>
    <w:rsid w:val="00E76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6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juniata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juniata.ed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macj06\Local%20Settings\Temporary%20Internet%20Files\Content.Outlook\0AQH59HM\visitingstudentssform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30B5-3D68-42CF-9DD0-0AF61C18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visitingstudentssform (2)</Template>
  <TotalTime>0</TotalTime>
  <Pages>1</Pages>
  <Words>189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section to be completed by the Registrar's Office</vt:lpstr>
    </vt:vector>
  </TitlesOfParts>
  <Company>Juniata College</Company>
  <LinksUpToDate>false</LinksUpToDate>
  <CharactersWithSpaces>2793</CharactersWithSpaces>
  <SharedDoc>false</SharedDoc>
  <HLinks>
    <vt:vector size="12" baseType="variant">
      <vt:variant>
        <vt:i4>5832772</vt:i4>
      </vt:variant>
      <vt:variant>
        <vt:i4>77</vt:i4>
      </vt:variant>
      <vt:variant>
        <vt:i4>0</vt:i4>
      </vt:variant>
      <vt:variant>
        <vt:i4>5</vt:i4>
      </vt:variant>
      <vt:variant>
        <vt:lpwstr>http://www.juniata.edu/registrar</vt:lpwstr>
      </vt:variant>
      <vt:variant>
        <vt:lpwstr/>
      </vt:variant>
      <vt:variant>
        <vt:i4>7143511</vt:i4>
      </vt:variant>
      <vt:variant>
        <vt:i4>10</vt:i4>
      </vt:variant>
      <vt:variant>
        <vt:i4>0</vt:i4>
      </vt:variant>
      <vt:variant>
        <vt:i4>5</vt:i4>
      </vt:variant>
      <vt:variant>
        <vt:lpwstr>mailto:rhodesc@juniata.edu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section to be completed by the Registrar's Office</dc:title>
  <dc:creator>Juniata College</dc:creator>
  <cp:lastModifiedBy>Erdman  (Price), Shya (erdmans)</cp:lastModifiedBy>
  <cp:revision>3</cp:revision>
  <cp:lastPrinted>2011-06-07T18:34:00Z</cp:lastPrinted>
  <dcterms:created xsi:type="dcterms:W3CDTF">2016-11-11T20:20:00Z</dcterms:created>
  <dcterms:modified xsi:type="dcterms:W3CDTF">2016-11-11T20:20:00Z</dcterms:modified>
</cp:coreProperties>
</file>